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BF" w:rsidRDefault="00EB006E">
      <w:pPr>
        <w:rPr>
          <w:rFonts w:ascii="標楷體" w:hAnsi="標楷體"/>
          <w:b/>
          <w:sz w:val="22"/>
          <w:szCs w:val="22"/>
        </w:rPr>
      </w:pPr>
      <w:bookmarkStart w:id="0" w:name="_GoBack"/>
      <w:bookmarkEnd w:id="0"/>
      <w:r>
        <w:rPr>
          <w:rFonts w:ascii="標楷體" w:hAnsi="標楷體"/>
          <w:b/>
          <w:sz w:val="22"/>
          <w:szCs w:val="22"/>
        </w:rPr>
        <w:t>臺北市第</w:t>
      </w:r>
      <w:r>
        <w:rPr>
          <w:rFonts w:ascii="標楷體" w:hAnsi="標楷體"/>
          <w:b/>
          <w:sz w:val="22"/>
          <w:szCs w:val="22"/>
        </w:rPr>
        <w:t>7</w:t>
      </w:r>
      <w:r>
        <w:rPr>
          <w:rFonts w:ascii="標楷體" w:hAnsi="標楷體"/>
          <w:b/>
          <w:sz w:val="22"/>
          <w:szCs w:val="22"/>
        </w:rPr>
        <w:t>屆市長、第</w:t>
      </w:r>
      <w:r>
        <w:rPr>
          <w:rFonts w:ascii="標楷體" w:hAnsi="標楷體"/>
          <w:b/>
          <w:sz w:val="22"/>
          <w:szCs w:val="22"/>
        </w:rPr>
        <w:t>13</w:t>
      </w:r>
      <w:r>
        <w:rPr>
          <w:rFonts w:ascii="標楷體" w:hAnsi="標楷體"/>
          <w:b/>
          <w:sz w:val="22"/>
          <w:szCs w:val="22"/>
        </w:rPr>
        <w:t>屆市議員、第</w:t>
      </w:r>
      <w:r>
        <w:rPr>
          <w:rFonts w:ascii="標楷體" w:hAnsi="標楷體"/>
          <w:b/>
          <w:sz w:val="22"/>
          <w:szCs w:val="22"/>
        </w:rPr>
        <w:t>13</w:t>
      </w:r>
      <w:r>
        <w:rPr>
          <w:rFonts w:ascii="標楷體" w:hAnsi="標楷體"/>
          <w:b/>
          <w:sz w:val="22"/>
          <w:szCs w:val="22"/>
        </w:rPr>
        <w:t>屆里長選舉中正區投開票所工作人員登記資料卡</w:t>
      </w:r>
    </w:p>
    <w:tbl>
      <w:tblPr>
        <w:tblW w:w="94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789"/>
        <w:gridCol w:w="879"/>
        <w:gridCol w:w="1461"/>
        <w:gridCol w:w="245"/>
        <w:gridCol w:w="555"/>
        <w:gridCol w:w="411"/>
        <w:gridCol w:w="28"/>
        <w:gridCol w:w="695"/>
        <w:gridCol w:w="731"/>
        <w:gridCol w:w="488"/>
        <w:gridCol w:w="797"/>
        <w:gridCol w:w="1629"/>
      </w:tblGrid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址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鄉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路（街）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區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樓之</w:t>
            </w:r>
          </w:p>
          <w:p w:rsidR="00E472BF" w:rsidRDefault="00E472BF">
            <w:pPr>
              <w:rPr>
                <w:sz w:val="24"/>
                <w:szCs w:val="24"/>
              </w:rPr>
            </w:pP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絡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址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鄉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路（街）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區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樓之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（連絡住址如與戶籍同者免填）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</w:p>
          <w:p w:rsidR="00E472BF" w:rsidRDefault="00E472BF">
            <w:pPr>
              <w:ind w:left="842"/>
              <w:rPr>
                <w:sz w:val="24"/>
                <w:szCs w:val="24"/>
              </w:rPr>
            </w:pP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</w:t>
            </w:r>
          </w:p>
        </w:tc>
        <w:tc>
          <w:tcPr>
            <w:tcW w:w="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widowControl/>
              <w:rPr>
                <w:sz w:val="24"/>
                <w:szCs w:val="24"/>
              </w:rPr>
            </w:pPr>
          </w:p>
          <w:p w:rsidR="00E472BF" w:rsidRDefault="00E472BF">
            <w:pPr>
              <w:ind w:left="422"/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24"/>
                <w:szCs w:val="24"/>
              </w:rPr>
            </w:pP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472BF">
            <w:pPr>
              <w:rPr>
                <w:b/>
                <w:sz w:val="24"/>
                <w:szCs w:val="24"/>
              </w:rPr>
            </w:pPr>
          </w:p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B006E">
            <w:r>
              <w:rPr>
                <w:sz w:val="24"/>
                <w:szCs w:val="24"/>
              </w:rPr>
              <w:t>（由區公所填註）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472BF">
            <w:pPr>
              <w:ind w:left="1682"/>
              <w:rPr>
                <w:b/>
                <w:bCs/>
                <w:sz w:val="24"/>
                <w:szCs w:val="24"/>
              </w:rPr>
            </w:pPr>
          </w:p>
          <w:p w:rsidR="00E472BF" w:rsidRDefault="00EB00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選舉人</w:t>
            </w:r>
          </w:p>
          <w:p w:rsidR="00E472BF" w:rsidRDefault="00E472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區域選舉人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472BF">
            <w:pPr>
              <w:widowControl/>
              <w:rPr>
                <w:b/>
                <w:bCs/>
                <w:sz w:val="16"/>
                <w:szCs w:val="16"/>
              </w:rPr>
            </w:pPr>
          </w:p>
          <w:p w:rsidR="00E472BF" w:rsidRDefault="00EB006E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E472BF" w:rsidRDefault="00EB006E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  <w:p w:rsidR="00E472BF" w:rsidRDefault="00E472BF">
            <w:pPr>
              <w:rPr>
                <w:sz w:val="16"/>
                <w:szCs w:val="16"/>
              </w:rPr>
            </w:pP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服務機關或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5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服務機關：</w:t>
            </w:r>
          </w:p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16"/>
                <w:szCs w:val="16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職稱：</w:t>
            </w:r>
          </w:p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16"/>
                <w:szCs w:val="16"/>
              </w:rPr>
            </w:pP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5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年級：</w:t>
            </w:r>
            <w:r>
              <w:rPr>
                <w:sz w:val="24"/>
                <w:szCs w:val="24"/>
              </w:rPr>
              <w:t xml:space="preserve"> 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班別：</w:t>
            </w: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他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（請勾選）</w:t>
            </w:r>
          </w:p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是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否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是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否</w:t>
            </w: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B0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ind w:left="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單位主</w:t>
            </w:r>
          </w:p>
          <w:p w:rsidR="00E472BF" w:rsidRDefault="00EB006E">
            <w:pPr>
              <w:ind w:left="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管蓋章</w:t>
            </w: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widowControl/>
              <w:rPr>
                <w:sz w:val="24"/>
                <w:szCs w:val="24"/>
              </w:rPr>
            </w:pPr>
          </w:p>
          <w:p w:rsidR="00E472BF" w:rsidRDefault="00E472BF">
            <w:pPr>
              <w:widowControl/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首長</w:t>
            </w:r>
          </w:p>
          <w:p w:rsidR="00E472BF" w:rsidRDefault="00EB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簽章</w:t>
            </w:r>
          </w:p>
          <w:p w:rsidR="00E472BF" w:rsidRDefault="00E472BF">
            <w:pPr>
              <w:ind w:left="104"/>
              <w:rPr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widowControl/>
              <w:rPr>
                <w:sz w:val="24"/>
                <w:szCs w:val="24"/>
              </w:rPr>
            </w:pPr>
          </w:p>
          <w:p w:rsidR="00E472BF" w:rsidRDefault="00E472BF">
            <w:pPr>
              <w:rPr>
                <w:sz w:val="24"/>
                <w:szCs w:val="24"/>
              </w:rPr>
            </w:pPr>
          </w:p>
        </w:tc>
      </w:tr>
      <w:tr w:rsidR="00E472B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72BF" w:rsidRDefault="00E472BF">
            <w:pPr>
              <w:ind w:left="104"/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B006E">
            <w:pPr>
              <w:ind w:left="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人事主</w:t>
            </w:r>
          </w:p>
          <w:p w:rsidR="00E472BF" w:rsidRDefault="00EB006E">
            <w:pPr>
              <w:ind w:left="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管蓋章</w:t>
            </w: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72BF" w:rsidRDefault="00E472BF">
            <w:pPr>
              <w:widowControl/>
              <w:rPr>
                <w:sz w:val="24"/>
                <w:szCs w:val="24"/>
              </w:rPr>
            </w:pPr>
          </w:p>
        </w:tc>
      </w:tr>
    </w:tbl>
    <w:p w:rsidR="00E472BF" w:rsidRDefault="00EB006E">
      <w:pPr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E472BF" w:rsidRDefault="00EB006E">
      <w:pPr>
        <w:numPr>
          <w:ilvl w:val="0"/>
          <w:numId w:val="1"/>
        </w:numPr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機關學校首長、單位主管及人事主管</w:t>
      </w:r>
      <w:r>
        <w:rPr>
          <w:sz w:val="24"/>
          <w:szCs w:val="24"/>
        </w:rPr>
        <w:t>核章同意參加，本所不另行辦理請假或補假手續，如係大專院校學生則僅於填表人簽章欄簽章即可。</w:t>
      </w:r>
    </w:p>
    <w:p w:rsidR="00E472BF" w:rsidRDefault="00EB006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本資料卡每人限填一份，請勿重複。</w:t>
      </w:r>
    </w:p>
    <w:p w:rsidR="00E472BF" w:rsidRDefault="00EB006E">
      <w:pPr>
        <w:ind w:left="480" w:hanging="480"/>
      </w:pPr>
      <w:r>
        <w:rPr>
          <w:sz w:val="24"/>
          <w:szCs w:val="24"/>
        </w:rPr>
        <w:t>三、戶籍</w:t>
      </w:r>
      <w:r>
        <w:rPr>
          <w:rFonts w:ascii="標楷體" w:hAnsi="標楷體"/>
          <w:sz w:val="24"/>
          <w:szCs w:val="24"/>
        </w:rPr>
        <w:t>地與工作地</w:t>
      </w:r>
      <w:r>
        <w:rPr>
          <w:sz w:val="24"/>
          <w:szCs w:val="24"/>
        </w:rPr>
        <w:t>不設在本市同一里者，無法辦理工作地投票。</w:t>
      </w:r>
    </w:p>
    <w:p w:rsidR="00E472BF" w:rsidRDefault="00EB006E">
      <w:pPr>
        <w:ind w:left="480" w:hanging="480"/>
      </w:pPr>
      <w:r>
        <w:rPr>
          <w:sz w:val="24"/>
          <w:szCs w:val="24"/>
        </w:rPr>
        <w:t>四、戶籍地址請確實填寫</w:t>
      </w:r>
      <w:r>
        <w:rPr>
          <w:sz w:val="24"/>
          <w:szCs w:val="24"/>
          <w:u w:val="single"/>
        </w:rPr>
        <w:t>里、鄰</w:t>
      </w:r>
      <w:r>
        <w:rPr>
          <w:sz w:val="24"/>
          <w:szCs w:val="24"/>
        </w:rPr>
        <w:t>，避免造成作業上之困擾。</w:t>
      </w:r>
    </w:p>
    <w:p w:rsidR="00E472BF" w:rsidRDefault="00EB006E">
      <w:pPr>
        <w:rPr>
          <w:sz w:val="24"/>
          <w:szCs w:val="24"/>
        </w:rPr>
      </w:pPr>
      <w:r>
        <w:rPr>
          <w:sz w:val="24"/>
          <w:szCs w:val="24"/>
        </w:rPr>
        <w:t>五、具原住民身分者，將遴派至附設有原住民投開票所之地方工作，以辦理工作地投票。</w:t>
      </w:r>
    </w:p>
    <w:p w:rsidR="00E472BF" w:rsidRDefault="00EB006E">
      <w:r>
        <w:rPr>
          <w:sz w:val="24"/>
          <w:szCs w:val="24"/>
        </w:rPr>
        <w:lastRenderedPageBreak/>
        <w:t>遴選機關：臺北市中正區公所</w:t>
      </w:r>
    </w:p>
    <w:sectPr w:rsidR="00E472BF">
      <w:pgSz w:w="11907" w:h="16840"/>
      <w:pgMar w:top="1134" w:right="1134" w:bottom="1134" w:left="1134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006E">
      <w:r>
        <w:separator/>
      </w:r>
    </w:p>
  </w:endnote>
  <w:endnote w:type="continuationSeparator" w:id="0">
    <w:p w:rsidR="00000000" w:rsidRDefault="00EB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006E">
      <w:r>
        <w:rPr>
          <w:color w:val="000000"/>
        </w:rPr>
        <w:separator/>
      </w:r>
    </w:p>
  </w:footnote>
  <w:footnote w:type="continuationSeparator" w:id="0">
    <w:p w:rsidR="00000000" w:rsidRDefault="00EB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36F7"/>
    <w:multiLevelType w:val="multilevel"/>
    <w:tmpl w:val="C3182B0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72BF"/>
    <w:rsid w:val="00E472BF"/>
    <w:rsid w:val="00E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4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creator>xxx</dc:creator>
  <cp:lastModifiedBy>user</cp:lastModifiedBy>
  <cp:revision>2</cp:revision>
  <cp:lastPrinted>2014-04-01T00:47:00Z</cp:lastPrinted>
  <dcterms:created xsi:type="dcterms:W3CDTF">2018-02-13T04:14:00Z</dcterms:created>
  <dcterms:modified xsi:type="dcterms:W3CDTF">2018-02-13T04:14:00Z</dcterms:modified>
</cp:coreProperties>
</file>